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27EA" w14:textId="77777777" w:rsidR="000D426A" w:rsidRPr="000D426A" w:rsidRDefault="000D426A" w:rsidP="000D4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28"/>
          <w:szCs w:val="28"/>
          <w:lang w:val="es-ES_tradnl" w:eastAsia="es-ES"/>
        </w:rPr>
      </w:pPr>
      <w:bookmarkStart w:id="0" w:name="_GoBack"/>
      <w:bookmarkEnd w:id="0"/>
      <w:r w:rsidRPr="000D426A">
        <w:rPr>
          <w:rFonts w:cs="Calibri"/>
          <w:b/>
          <w:sz w:val="28"/>
          <w:szCs w:val="28"/>
          <w:lang w:val="es-ES_tradnl" w:eastAsia="es-ES"/>
        </w:rPr>
        <w:t>FORMULARIO DE SOLICITUD DE HOMOLOGACIÓN</w:t>
      </w:r>
    </w:p>
    <w:p w14:paraId="4EB10450" w14:textId="77777777" w:rsidR="000D426A" w:rsidRPr="000D426A" w:rsidRDefault="000D426A" w:rsidP="000D426A">
      <w:pPr>
        <w:jc w:val="both"/>
        <w:rPr>
          <w:rFonts w:cs="Calibri"/>
          <w:b/>
          <w:sz w:val="20"/>
          <w:szCs w:val="20"/>
          <w:lang w:val="es-ES_tradnl" w:eastAsia="es-ES"/>
        </w:rPr>
      </w:pPr>
    </w:p>
    <w:p w14:paraId="77FF55C3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  <w:r w:rsidRPr="000D426A">
        <w:rPr>
          <w:rFonts w:cs="Calibri"/>
          <w:b/>
          <w:sz w:val="24"/>
          <w:szCs w:val="24"/>
          <w:lang w:val="es-ES_tradnl" w:eastAsia="es-ES"/>
        </w:rPr>
        <w:t>Apellidos: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  <w:t>Nombre:</w:t>
      </w:r>
    </w:p>
    <w:p w14:paraId="198A1ED7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</w:p>
    <w:p w14:paraId="62CDE177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  <w:r w:rsidRPr="000D426A">
        <w:rPr>
          <w:rFonts w:cs="Calibri"/>
          <w:b/>
          <w:sz w:val="24"/>
          <w:szCs w:val="24"/>
          <w:lang w:val="es-ES_tradnl" w:eastAsia="es-ES"/>
        </w:rPr>
        <w:t>DNI: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  <w:t xml:space="preserve"> 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  <w:t>Fecha de Nacimiento: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  <w:t xml:space="preserve">  </w:t>
      </w:r>
    </w:p>
    <w:p w14:paraId="0F4F7763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</w:p>
    <w:p w14:paraId="76A3CCAE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  <w:r w:rsidRPr="000D426A">
        <w:rPr>
          <w:rFonts w:cs="Calibri"/>
          <w:b/>
          <w:sz w:val="24"/>
          <w:szCs w:val="24"/>
          <w:lang w:val="es-ES_tradnl" w:eastAsia="es-ES"/>
        </w:rPr>
        <w:t>Domicilio:</w:t>
      </w:r>
    </w:p>
    <w:p w14:paraId="04F02680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</w:p>
    <w:p w14:paraId="0C01B693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  <w:r w:rsidRPr="000D426A">
        <w:rPr>
          <w:rFonts w:cs="Calibri"/>
          <w:b/>
          <w:sz w:val="24"/>
          <w:szCs w:val="24"/>
          <w:lang w:val="es-ES_tradnl" w:eastAsia="es-ES"/>
        </w:rPr>
        <w:t xml:space="preserve">CP: 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  <w:t xml:space="preserve">Localidad: 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  <w:t xml:space="preserve">Provincia:                             </w:t>
      </w:r>
    </w:p>
    <w:p w14:paraId="38C5D01D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</w:p>
    <w:p w14:paraId="17CDB08B" w14:textId="77777777" w:rsidR="000D426A" w:rsidRPr="000D426A" w:rsidRDefault="000D426A" w:rsidP="000D426A">
      <w:pPr>
        <w:jc w:val="both"/>
        <w:rPr>
          <w:rFonts w:cs="Calibri"/>
          <w:b/>
          <w:sz w:val="24"/>
          <w:szCs w:val="24"/>
          <w:lang w:val="es-ES_tradnl" w:eastAsia="es-ES"/>
        </w:rPr>
      </w:pPr>
      <w:r w:rsidRPr="000D426A">
        <w:rPr>
          <w:rFonts w:cs="Calibri"/>
          <w:b/>
          <w:sz w:val="24"/>
          <w:szCs w:val="24"/>
          <w:lang w:val="es-ES_tradnl" w:eastAsia="es-ES"/>
        </w:rPr>
        <w:t>Teléfono fijo: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proofErr w:type="gramStart"/>
      <w:r w:rsidRPr="000D426A">
        <w:rPr>
          <w:rFonts w:cs="Calibri"/>
          <w:b/>
          <w:sz w:val="24"/>
          <w:szCs w:val="24"/>
          <w:lang w:val="es-ES_tradnl" w:eastAsia="es-ES"/>
        </w:rPr>
        <w:tab/>
        <w:t xml:space="preserve">  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proofErr w:type="gramEnd"/>
      <w:r w:rsidRPr="000D426A">
        <w:rPr>
          <w:rFonts w:cs="Calibri"/>
          <w:b/>
          <w:sz w:val="24"/>
          <w:szCs w:val="24"/>
          <w:lang w:val="es-ES_tradnl" w:eastAsia="es-ES"/>
        </w:rPr>
        <w:t xml:space="preserve"> Teléfono móvil: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</w:r>
      <w:r w:rsidRPr="000D426A">
        <w:rPr>
          <w:rFonts w:cs="Calibri"/>
          <w:b/>
          <w:sz w:val="24"/>
          <w:szCs w:val="24"/>
          <w:lang w:val="es-ES_tradnl" w:eastAsia="es-ES"/>
        </w:rPr>
        <w:tab/>
        <w:t xml:space="preserve">  </w:t>
      </w:r>
      <w:r w:rsidRPr="000D426A">
        <w:rPr>
          <w:rFonts w:cs="Calibri"/>
          <w:b/>
          <w:sz w:val="24"/>
          <w:szCs w:val="24"/>
          <w:lang w:val="es-ES_tradnl" w:eastAsia="es-ES"/>
        </w:rPr>
        <w:tab/>
        <w:t>e-mail:</w:t>
      </w:r>
    </w:p>
    <w:p w14:paraId="48FA8D54" w14:textId="77777777" w:rsidR="000D426A" w:rsidRPr="000D426A" w:rsidRDefault="000D426A" w:rsidP="000D426A">
      <w:pPr>
        <w:rPr>
          <w:sz w:val="12"/>
          <w:szCs w:val="24"/>
          <w:lang w:val="es-ES_tradnl"/>
        </w:rPr>
      </w:pPr>
    </w:p>
    <w:p w14:paraId="4F0C9845" w14:textId="31AC419E" w:rsidR="000D426A" w:rsidRPr="000D426A" w:rsidRDefault="000D426A" w:rsidP="000D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es-ES_tradnl"/>
        </w:rPr>
      </w:pPr>
      <w:r w:rsidRPr="000D426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DFD14" wp14:editId="1E976938">
                <wp:simplePos x="0" y="0"/>
                <wp:positionH relativeFrom="column">
                  <wp:posOffset>3371215</wp:posOffset>
                </wp:positionH>
                <wp:positionV relativeFrom="paragraph">
                  <wp:posOffset>90170</wp:posOffset>
                </wp:positionV>
                <wp:extent cx="101600" cy="114300"/>
                <wp:effectExtent l="12700" t="16510" r="19050" b="2159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AA85" id="Rectángulo 28" o:spid="_x0000_s1026" style="position:absolute;margin-left:265.45pt;margin-top:7.1pt;width: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" filled="f" strokeweight="2pt"/>
            </w:pict>
          </mc:Fallback>
        </mc:AlternateContent>
      </w:r>
      <w:r w:rsidRPr="000D426A">
        <w:rPr>
          <w:sz w:val="28"/>
          <w:szCs w:val="24"/>
          <w:lang w:val="es-ES_tradnl"/>
        </w:rPr>
        <w:t xml:space="preserve">Solicita la homologación de </w:t>
      </w:r>
      <w:r w:rsidRPr="000D426A">
        <w:rPr>
          <w:szCs w:val="24"/>
          <w:lang w:val="es-ES_tradnl"/>
        </w:rPr>
        <w:t>(</w:t>
      </w:r>
      <w:r w:rsidRPr="000D426A">
        <w:rPr>
          <w:sz w:val="20"/>
          <w:szCs w:val="24"/>
          <w:lang w:val="es-ES_tradnl"/>
        </w:rPr>
        <w:t xml:space="preserve">marque lo que proceda    </w:t>
      </w:r>
      <w:r w:rsidRPr="000D426A">
        <w:rPr>
          <w:b/>
          <w:sz w:val="32"/>
          <w:szCs w:val="24"/>
          <w:lang w:val="es-ES_tradnl"/>
        </w:rPr>
        <w:t>x</w:t>
      </w:r>
      <w:r w:rsidRPr="000D426A">
        <w:rPr>
          <w:szCs w:val="24"/>
          <w:lang w:val="es-ES_tradnl"/>
        </w:rPr>
        <w:t xml:space="preserve"> ):</w:t>
      </w:r>
    </w:p>
    <w:p w14:paraId="313A7738" w14:textId="77777777" w:rsidR="000D426A" w:rsidRPr="000D426A" w:rsidRDefault="000D426A" w:rsidP="000D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6"/>
          <w:szCs w:val="24"/>
          <w:lang w:val="es-ES_tradnl"/>
        </w:rPr>
      </w:pPr>
    </w:p>
    <w:p w14:paraId="2AFC6541" w14:textId="77777777" w:rsidR="000D426A" w:rsidRPr="000D426A" w:rsidRDefault="000D426A" w:rsidP="000D426A">
      <w:pPr>
        <w:rPr>
          <w:sz w:val="4"/>
          <w:szCs w:val="24"/>
          <w:lang w:val="es-ES_tradnl"/>
        </w:rPr>
      </w:pP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38"/>
        <w:gridCol w:w="1897"/>
        <w:gridCol w:w="1520"/>
        <w:gridCol w:w="3384"/>
      </w:tblGrid>
      <w:tr w:rsidR="000D426A" w:rsidRPr="000D426A" w14:paraId="1439FB96" w14:textId="77777777" w:rsidTr="00767512">
        <w:trPr>
          <w:jc w:val="center"/>
        </w:trPr>
        <w:tc>
          <w:tcPr>
            <w:tcW w:w="5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2FC53426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DOCUMENTACIÓN COMPULSADA QUE ADJUNTA</w:t>
            </w:r>
          </w:p>
        </w:tc>
        <w:tc>
          <w:tcPr>
            <w:tcW w:w="3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14:paraId="3B6E5EDC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DIPLOMA/S RFESS QUE SOLICITA HOMOLOGAR</w:t>
            </w:r>
          </w:p>
        </w:tc>
      </w:tr>
      <w:tr w:rsidR="000D426A" w:rsidRPr="000D426A" w14:paraId="06CC64C1" w14:textId="77777777" w:rsidTr="00767512">
        <w:trPr>
          <w:jc w:val="center"/>
        </w:trPr>
        <w:tc>
          <w:tcPr>
            <w:tcW w:w="5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F755EEB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CERTIFICADO DE PROFESIONALIDAD DE …</w:t>
            </w:r>
          </w:p>
        </w:tc>
        <w:tc>
          <w:tcPr>
            <w:tcW w:w="33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14:paraId="24C72468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</w:p>
        </w:tc>
      </w:tr>
      <w:tr w:rsidR="000D426A" w:rsidRPr="000D426A" w14:paraId="29D8E5C1" w14:textId="77777777" w:rsidTr="00767512">
        <w:trPr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41F1B7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NIVEL II</w:t>
            </w:r>
          </w:p>
        </w:tc>
        <w:tc>
          <w:tcPr>
            <w:tcW w:w="43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E2DCC2" w14:textId="42C5F440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42AA6E" wp14:editId="47EBF9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20955</wp:posOffset>
                      </wp:positionV>
                      <wp:extent cx="101600" cy="114300"/>
                      <wp:effectExtent l="13335" t="21590" r="18415" b="16510"/>
                      <wp:wrapNone/>
                      <wp:docPr id="27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F73EF" id="Rectángulo 27" o:spid="_x0000_s1026" style="position:absolute;margin-left:-.5pt;margin-top:1.65pt;width: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INICIACIÓN DEPORTIVA EN </w:t>
            </w:r>
            <w:smartTag w:uri="urn:schemas-microsoft-com:office:smarttags" w:element="PersonName">
              <w:smartTagPr>
                <w:attr w:name="ProductID" w:val="LA MODALIDAD"/>
              </w:smartTagPr>
              <w:r w:rsidRPr="000D426A">
                <w:rPr>
                  <w:rFonts w:ascii="Arial Narrow" w:eastAsia="Times New Roman" w:hAnsi="Arial Narrow" w:cs="Arial"/>
                  <w:sz w:val="20"/>
                  <w:szCs w:val="20"/>
                  <w:lang w:eastAsia="es-ES"/>
                </w:rPr>
                <w:t>LA MODALIDAD</w:t>
              </w:r>
            </w:smartTag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</w:t>
            </w:r>
          </w:p>
          <w:p w14:paraId="603BF22A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DE SALVAMENTO Y SOCORRISMO EN INSTALACIONES ACUÁTICAS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C6207A" w14:textId="555A375F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1005A" wp14:editId="403BE8A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50165</wp:posOffset>
                      </wp:positionV>
                      <wp:extent cx="101600" cy="114300"/>
                      <wp:effectExtent l="17145" t="12700" r="14605" b="15875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4392A" id="Rectángulo 26" o:spid="_x0000_s1026" style="position:absolute;margin-left:1.8pt;margin-top:3.95pt;width: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AUXILIAR DEL MONITOR EN SALVAMENTO Y SOCORRISMO</w:t>
            </w:r>
          </w:p>
        </w:tc>
      </w:tr>
      <w:tr w:rsidR="000D426A" w:rsidRPr="000D426A" w14:paraId="05119977" w14:textId="77777777" w:rsidTr="00767512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F2D34A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4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A07DDE" w14:textId="029793E9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72D9F" wp14:editId="1EA6DDC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-6350</wp:posOffset>
                      </wp:positionV>
                      <wp:extent cx="101600" cy="114300"/>
                      <wp:effectExtent l="14605" t="21590" r="17145" b="1651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D19C8" id="Rectángulo 25" o:spid="_x0000_s1026" style="position:absolute;margin-left:-1.15pt;margin-top:-.5pt;width: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 SOCORRISMO EN INSTALACIONES ACUÁTICAS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E09B27F" w14:textId="12DDA431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E1E0E" wp14:editId="46AA6B2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53975</wp:posOffset>
                      </wp:positionV>
                      <wp:extent cx="101600" cy="114300"/>
                      <wp:effectExtent l="17145" t="15240" r="14605" b="13335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EFE1" id="Rectángulo 24" o:spid="_x0000_s1026" style="position:absolute;margin-left:1.8pt;margin-top:4.25pt;width: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SOCORRISTA EN INSTALACIONES ACUÁTICAS </w:t>
            </w:r>
          </w:p>
        </w:tc>
      </w:tr>
      <w:tr w:rsidR="000D426A" w:rsidRPr="000D426A" w14:paraId="6B9CEA6B" w14:textId="77777777" w:rsidTr="00767512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39304B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4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FE5A5B" w14:textId="04E5DA54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43CB23" wp14:editId="146F178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31750</wp:posOffset>
                      </wp:positionV>
                      <wp:extent cx="101600" cy="114300"/>
                      <wp:effectExtent l="17145" t="17780" r="14605" b="20320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B32DE" id="Rectángulo 23" o:spid="_x0000_s1026" style="position:absolute;margin-left:-.95pt;margin-top:2.5pt;width: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SOCORRISMO EN ESPACIOS ACUÁTICOS NATURALES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BDD15DE" w14:textId="6391C73C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4E590" wp14:editId="4212BAB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35560</wp:posOffset>
                      </wp:positionV>
                      <wp:extent cx="101600" cy="114300"/>
                      <wp:effectExtent l="17145" t="21590" r="14605" b="1651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E349B" id="Rectángulo 22" o:spid="_x0000_s1026" style="position:absolute;margin-left:1.8pt;margin-top:2.8pt;width: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SOCORRISTA EN ESPACIOS ACUÁTICOS NATURALES</w:t>
            </w:r>
          </w:p>
        </w:tc>
      </w:tr>
      <w:tr w:rsidR="000D426A" w:rsidRPr="000D426A" w14:paraId="290D4B45" w14:textId="77777777" w:rsidTr="00767512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DA05FA" w14:textId="77777777" w:rsidR="000D426A" w:rsidRPr="000D426A" w:rsidRDefault="000D426A" w:rsidP="000D42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</w:rPr>
            </w:pPr>
            <w:r w:rsidRPr="000D426A">
              <w:rPr>
                <w:rFonts w:ascii="Arial Narrow" w:hAnsi="Arial Narrow" w:cs="Arial"/>
                <w:sz w:val="20"/>
              </w:rPr>
              <w:t>NIVEL III</w:t>
            </w:r>
          </w:p>
        </w:tc>
        <w:tc>
          <w:tcPr>
            <w:tcW w:w="43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243272" w14:textId="2BB29BFC" w:rsidR="000D426A" w:rsidRPr="000D426A" w:rsidRDefault="000D426A" w:rsidP="000D42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</w:rPr>
            </w:pPr>
            <w:r w:rsidRPr="000D426A"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77BC14" wp14:editId="1935455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48260</wp:posOffset>
                      </wp:positionV>
                      <wp:extent cx="101600" cy="114300"/>
                      <wp:effectExtent l="12700" t="20955" r="19050" b="17145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ACD5" id="Rectángulo 21" o:spid="_x0000_s1026" style="position:absolute;margin-left:-1.3pt;margin-top:3.8pt;width: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" strokeweight="2pt"/>
                  </w:pict>
                </mc:Fallback>
              </mc:AlternateContent>
            </w:r>
            <w:r w:rsidRPr="000D426A">
              <w:rPr>
                <w:rFonts w:ascii="Arial Narrow" w:hAnsi="Arial Narrow" w:cs="Arial"/>
                <w:sz w:val="20"/>
              </w:rPr>
              <w:t>COORDINADOR DE SERVICIOS DE</w:t>
            </w:r>
          </w:p>
          <w:p w14:paraId="77B0052B" w14:textId="77777777" w:rsidR="000D426A" w:rsidRPr="000D426A" w:rsidRDefault="000D426A" w:rsidP="000D42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</w:rPr>
            </w:pPr>
            <w:r w:rsidRPr="000D426A">
              <w:rPr>
                <w:rFonts w:ascii="Arial Narrow" w:hAnsi="Arial Narrow" w:cs="Arial"/>
                <w:sz w:val="20"/>
              </w:rPr>
              <w:t>SOCORRISMO EN INSTALACIONES</w:t>
            </w:r>
          </w:p>
          <w:p w14:paraId="36C346F2" w14:textId="77777777" w:rsidR="000D426A" w:rsidRPr="000D426A" w:rsidRDefault="000D426A" w:rsidP="000D42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</w:rPr>
            </w:pPr>
            <w:r w:rsidRPr="000D426A">
              <w:rPr>
                <w:rFonts w:ascii="Arial Narrow" w:hAnsi="Arial Narrow" w:cs="Arial"/>
                <w:sz w:val="20"/>
              </w:rPr>
              <w:t>Y ESPACIOS NATURALES ACUÁTICOS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5835C" w14:textId="49035A38" w:rsidR="000D426A" w:rsidRPr="000D426A" w:rsidRDefault="000D426A" w:rsidP="000D426A">
            <w:pPr>
              <w:numPr>
                <w:ilvl w:val="0"/>
                <w:numId w:val="4"/>
              </w:numPr>
              <w:ind w:left="459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6FB00" wp14:editId="029FD6E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17145</wp:posOffset>
                      </wp:positionV>
                      <wp:extent cx="101600" cy="114300"/>
                      <wp:effectExtent l="13970" t="18415" r="17780" b="19685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87283" id="Rectángulo 20" o:spid="_x0000_s1026" style="position:absolute;margin-left:2.3pt;margin-top:1.35pt;width: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PROFESOR AUXILIAR DE SALVAMENTO Y SOCORRISMO</w:t>
            </w:r>
          </w:p>
        </w:tc>
      </w:tr>
      <w:tr w:rsidR="000D426A" w:rsidRPr="000D426A" w14:paraId="6B64A8DE" w14:textId="77777777" w:rsidTr="00767512">
        <w:trPr>
          <w:trHeight w:val="155"/>
          <w:jc w:val="center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E0D70CD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DOCUMENTACIÓN COMPULSADA </w:t>
            </w:r>
          </w:p>
        </w:tc>
        <w:tc>
          <w:tcPr>
            <w:tcW w:w="49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4AD6766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DIPLOMA/S RFESS QUE SOLICITA HOMOLOGAR</w:t>
            </w:r>
          </w:p>
        </w:tc>
      </w:tr>
      <w:tr w:rsidR="000D426A" w:rsidRPr="000D426A" w14:paraId="511471CF" w14:textId="77777777" w:rsidTr="00767512">
        <w:trPr>
          <w:trHeight w:val="155"/>
          <w:jc w:val="center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FAF2D4F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TÍTULACIÓN DEPORTIVA</w:t>
            </w:r>
          </w:p>
        </w:tc>
        <w:tc>
          <w:tcPr>
            <w:tcW w:w="490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E69EF76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</w:p>
        </w:tc>
      </w:tr>
      <w:tr w:rsidR="000D426A" w:rsidRPr="000D426A" w14:paraId="1F7BB271" w14:textId="77777777" w:rsidTr="00767512">
        <w:trPr>
          <w:jc w:val="center"/>
        </w:trPr>
        <w:tc>
          <w:tcPr>
            <w:tcW w:w="18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5EFA47" w14:textId="28BABB80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87D729" wp14:editId="5676DAF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15875</wp:posOffset>
                      </wp:positionV>
                      <wp:extent cx="101600" cy="114300"/>
                      <wp:effectExtent l="17145" t="12700" r="14605" b="1587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80CD" id="Rectángulo 19" o:spid="_x0000_s1026" style="position:absolute;margin-left:14pt;margin-top:1.25pt;width: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 TÉCNICO DEPORTIVO EN SALVAMENTO Y SOCORRISMO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B434BC" w14:textId="116FCAEE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562785" wp14:editId="5773D2E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2540</wp:posOffset>
                      </wp:positionV>
                      <wp:extent cx="101600" cy="114300"/>
                      <wp:effectExtent l="15875" t="18415" r="15875" b="1968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61621" id="Rectángulo 18" o:spid="_x0000_s1026" style="position:absolute;margin-left:1.55pt;margin-top:.2pt;width: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CICLO INICIAL</w:t>
            </w:r>
          </w:p>
          <w:p w14:paraId="3257D9F4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(Nivel I)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F512E52" w14:textId="23D6E27F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3706CA" wp14:editId="1805714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</wp:posOffset>
                      </wp:positionV>
                      <wp:extent cx="101600" cy="114300"/>
                      <wp:effectExtent l="12700" t="12700" r="19050" b="1587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1193" id="Rectángulo 17" o:spid="_x0000_s1026" style="position:absolute;margin-left:.95pt;margin-top:.5pt;width: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SOCORRISTA EN INSTALACIONES ACUÁTICAS </w:t>
            </w:r>
          </w:p>
          <w:p w14:paraId="186AE0F9" w14:textId="43019B51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0C3552" wp14:editId="1702018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13970</wp:posOffset>
                      </wp:positionV>
                      <wp:extent cx="101600" cy="114300"/>
                      <wp:effectExtent l="20955" t="13335" r="20320" b="1524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805" id="Rectángulo 16" o:spid="_x0000_s1026" style="position:absolute;margin-left:.85pt;margin-top:1.1pt;width: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JUEZ CRONO </w:t>
            </w:r>
          </w:p>
          <w:p w14:paraId="57457A8F" w14:textId="5F34A71A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665EA3" wp14:editId="13A5EAF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101600" cy="114300"/>
                      <wp:effectExtent l="20955" t="14605" r="20320" b="13970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FA9E7" id="Rectángulo 15" o:spid="_x0000_s1026" style="position:absolute;margin-left:.85pt;margin-top:1.7pt;width: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MONITOR </w:t>
            </w:r>
          </w:p>
        </w:tc>
      </w:tr>
      <w:tr w:rsidR="000D426A" w:rsidRPr="000D426A" w14:paraId="41263FF3" w14:textId="77777777" w:rsidTr="00767512">
        <w:trPr>
          <w:jc w:val="center"/>
        </w:trPr>
        <w:tc>
          <w:tcPr>
            <w:tcW w:w="189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796181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9E8481" w14:textId="1590BFC3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495082" wp14:editId="1D8F17C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4445</wp:posOffset>
                      </wp:positionV>
                      <wp:extent cx="101600" cy="114300"/>
                      <wp:effectExtent l="16510" t="19050" r="15240" b="1905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F8166" id="Rectángulo 14" o:spid="_x0000_s1026" style="position:absolute;margin-left:2.35pt;margin-top:.35pt;width: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CICLO FINAL</w:t>
            </w:r>
          </w:p>
          <w:p w14:paraId="7A4E1F41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(Nivel II)</w:t>
            </w:r>
          </w:p>
        </w:tc>
        <w:tc>
          <w:tcPr>
            <w:tcW w:w="4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211EB03" w14:textId="3ED97A66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A25508" wp14:editId="7D6FA35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33655</wp:posOffset>
                      </wp:positionV>
                      <wp:extent cx="101600" cy="114300"/>
                      <wp:effectExtent l="20955" t="19685" r="20320" b="1841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9EFD" id="Rectángulo 13" o:spid="_x0000_s1026" style="position:absolute;margin-left:.85pt;margin-top:2.65pt;width: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SOCORRISTA EN ESPACIOS ACUÁTICOS NATURALES</w:t>
            </w:r>
          </w:p>
          <w:p w14:paraId="2471A93C" w14:textId="3292F382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A4EA86" wp14:editId="089AB80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2540</wp:posOffset>
                      </wp:positionV>
                      <wp:extent cx="101600" cy="114300"/>
                      <wp:effectExtent l="20955" t="13335" r="20320" b="1524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CAA90" id="Rectángulo 12" o:spid="_x0000_s1026" style="position:absolute;margin-left:.85pt;margin-top:.2pt;width:8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ÁRBITRO AUXILIAR</w:t>
            </w:r>
          </w:p>
          <w:p w14:paraId="37761FCA" w14:textId="358E87D9" w:rsidR="000D426A" w:rsidRPr="000D426A" w:rsidRDefault="000D426A" w:rsidP="000D426A">
            <w:pPr>
              <w:numPr>
                <w:ilvl w:val="0"/>
                <w:numId w:val="4"/>
              </w:numPr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C5EF9E" wp14:editId="5C0E8EF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9525</wp:posOffset>
                      </wp:positionV>
                      <wp:extent cx="101600" cy="114300"/>
                      <wp:effectExtent l="20955" t="13970" r="20320" b="1460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A3343" id="Rectángulo 11" o:spid="_x0000_s1026" style="position:absolute;margin-left:.85pt;margin-top:.75pt;width:8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PROFESOR AUXILIAR</w:t>
            </w:r>
          </w:p>
          <w:p w14:paraId="49AE5CAD" w14:textId="676C21F7" w:rsidR="000D426A" w:rsidRPr="000D426A" w:rsidRDefault="000D426A" w:rsidP="000D426A">
            <w:pPr>
              <w:numPr>
                <w:ilvl w:val="0"/>
                <w:numId w:val="4"/>
              </w:numPr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86718A" wp14:editId="17C7CF6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101600" cy="114300"/>
                      <wp:effectExtent l="20955" t="13335" r="20320" b="1524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A4EBB" id="Rectángulo 10" o:spid="_x0000_s1026" style="position:absolute;margin-left:.85pt;margin-top:1.25pt;width: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ENTRENADOR DE SALVAMENTO Y SOCORRISMO</w:t>
            </w:r>
          </w:p>
        </w:tc>
      </w:tr>
      <w:tr w:rsidR="000D426A" w:rsidRPr="000D426A" w14:paraId="471E7741" w14:textId="77777777" w:rsidTr="00767512">
        <w:trPr>
          <w:jc w:val="center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024B7" w14:textId="2036BEE6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BE9F9C" wp14:editId="50E5F00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35560</wp:posOffset>
                      </wp:positionV>
                      <wp:extent cx="101600" cy="114300"/>
                      <wp:effectExtent l="13335" t="17145" r="18415" b="2095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71126" id="Rectángulo 9" o:spid="_x0000_s1026" style="position:absolute;margin-left:13.7pt;margin-top:2.8pt;width: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TÉCNICO SUPERIOR EN </w:t>
            </w:r>
          </w:p>
          <w:p w14:paraId="303D7FB6" w14:textId="77777777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SALVAMENTO Y SOCORRISMO</w:t>
            </w:r>
          </w:p>
          <w:p w14:paraId="42592D14" w14:textId="37CA192C" w:rsidR="000D426A" w:rsidRPr="000D426A" w:rsidRDefault="000D426A" w:rsidP="000D426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FE13C4" wp14:editId="51FED1F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-255905</wp:posOffset>
                      </wp:positionV>
                      <wp:extent cx="101600" cy="114300"/>
                      <wp:effectExtent l="13335" t="17145" r="18415" b="2095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92AC7" id="Rectángulo 8" o:spid="_x0000_s1026" style="position:absolute;margin-left:13.7pt;margin-top:-20.15pt;width:8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 (Nivel III)</w:t>
            </w:r>
          </w:p>
        </w:tc>
        <w:tc>
          <w:tcPr>
            <w:tcW w:w="49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232870" w14:textId="284D2584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4915DA" wp14:editId="09193D3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</wp:posOffset>
                      </wp:positionV>
                      <wp:extent cx="101600" cy="114300"/>
                      <wp:effectExtent l="19685" t="13970" r="21590" b="1460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3DDFE" id="Rectángulo 7" o:spid="_x0000_s1026" style="position:absolute;margin-left:.75pt;margin-top:2.55pt;width:8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PROFESOR DE SALVAMENTO Y SOCORRISMO</w:t>
            </w:r>
          </w:p>
          <w:p w14:paraId="49D3382A" w14:textId="0F981F06" w:rsidR="000D426A" w:rsidRPr="000D426A" w:rsidRDefault="000D426A" w:rsidP="000D426A">
            <w:pPr>
              <w:numPr>
                <w:ilvl w:val="0"/>
                <w:numId w:val="4"/>
              </w:numPr>
              <w:tabs>
                <w:tab w:val="num" w:pos="459"/>
              </w:tabs>
              <w:ind w:left="45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0D426A">
              <w:rPr>
                <w:rFonts w:ascii="Times New Roman" w:eastAsia="Times New Roman" w:hAnsi="Times New Roman"/>
                <w:noProof/>
                <w:sz w:val="24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D82943" wp14:editId="5EDE420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01600" cy="114300"/>
                      <wp:effectExtent l="14605" t="19050" r="1714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B45D3" id="Rectángulo 5" o:spid="_x0000_s1026" style="position:absolute;margin-left:1.1pt;margin-top:5pt;width: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" strokeweight="2pt"/>
                  </w:pict>
                </mc:Fallback>
              </mc:AlternateContent>
            </w:r>
            <w:r w:rsidRPr="000D426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ENTRENADOR SUPERIOR DE SALVAMENTO Y SOCORRISMO</w:t>
            </w:r>
          </w:p>
        </w:tc>
      </w:tr>
    </w:tbl>
    <w:p w14:paraId="76D1C3D7" w14:textId="77777777" w:rsidR="000D426A" w:rsidRPr="000D426A" w:rsidRDefault="000D426A" w:rsidP="000D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6"/>
          <w:szCs w:val="24"/>
        </w:rPr>
      </w:pPr>
    </w:p>
    <w:p w14:paraId="6852F707" w14:textId="77777777" w:rsidR="000D426A" w:rsidRPr="000D426A" w:rsidRDefault="000D426A" w:rsidP="000D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D426A">
        <w:rPr>
          <w:sz w:val="24"/>
          <w:szCs w:val="24"/>
        </w:rPr>
        <w:t>Documentación que se adjunta:</w:t>
      </w:r>
    </w:p>
    <w:p w14:paraId="51DBC559" w14:textId="77777777" w:rsidR="000D426A" w:rsidRPr="000D426A" w:rsidRDefault="000D426A" w:rsidP="000D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"/>
          <w:szCs w:val="24"/>
        </w:rPr>
      </w:pPr>
    </w:p>
    <w:p w14:paraId="772EC032" w14:textId="08E6447D" w:rsidR="000D426A" w:rsidRPr="000D426A" w:rsidRDefault="000D426A" w:rsidP="000D426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0D426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B39361" wp14:editId="050416AB">
                <wp:simplePos x="0" y="0"/>
                <wp:positionH relativeFrom="column">
                  <wp:posOffset>20320</wp:posOffset>
                </wp:positionH>
                <wp:positionV relativeFrom="paragraph">
                  <wp:posOffset>74295</wp:posOffset>
                </wp:positionV>
                <wp:extent cx="101600" cy="114300"/>
                <wp:effectExtent l="14605" t="17145" r="17145" b="2095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3F1C" id="Rectángulo 4" o:spid="_x0000_s1026" style="position:absolute;margin-left:1.6pt;margin-top:5.85pt;width:8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" strokeweight="2pt"/>
            </w:pict>
          </mc:Fallback>
        </mc:AlternateContent>
      </w:r>
      <w:r w:rsidRPr="000D426A">
        <w:rPr>
          <w:sz w:val="24"/>
          <w:szCs w:val="24"/>
        </w:rPr>
        <w:t xml:space="preserve">Copia compulsada de la formación recibida   </w:t>
      </w:r>
    </w:p>
    <w:p w14:paraId="57902856" w14:textId="77777777" w:rsidR="000D426A" w:rsidRPr="000D426A" w:rsidRDefault="000D426A" w:rsidP="000D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24"/>
        </w:rPr>
      </w:pPr>
    </w:p>
    <w:p w14:paraId="506853EB" w14:textId="6FD47DDC" w:rsidR="000D426A" w:rsidRPr="000D426A" w:rsidRDefault="000D426A" w:rsidP="000D426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es-ES_tradnl"/>
        </w:rPr>
      </w:pPr>
      <w:r w:rsidRPr="000D426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29D83E" wp14:editId="11547335">
                <wp:simplePos x="0" y="0"/>
                <wp:positionH relativeFrom="column">
                  <wp:posOffset>20320</wp:posOffset>
                </wp:positionH>
                <wp:positionV relativeFrom="paragraph">
                  <wp:posOffset>6350</wp:posOffset>
                </wp:positionV>
                <wp:extent cx="101600" cy="114300"/>
                <wp:effectExtent l="14605" t="12700" r="1714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F9755" id="Rectángulo 2" o:spid="_x0000_s1026" style="position:absolute;margin-left:1.6pt;margin-top:.5pt;width:8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" strokeweight="2pt"/>
            </w:pict>
          </mc:Fallback>
        </mc:AlternateContent>
      </w:r>
      <w:r w:rsidRPr="000D426A">
        <w:rPr>
          <w:sz w:val="24"/>
          <w:szCs w:val="24"/>
        </w:rPr>
        <w:t xml:space="preserve">Justificante de pago de las tasas de homologación por cada uno de </w:t>
      </w:r>
      <w:proofErr w:type="gramStart"/>
      <w:r w:rsidRPr="000D426A">
        <w:rPr>
          <w:sz w:val="24"/>
          <w:szCs w:val="24"/>
        </w:rPr>
        <w:t>los  diplomas</w:t>
      </w:r>
      <w:proofErr w:type="gramEnd"/>
      <w:r w:rsidRPr="000D426A">
        <w:rPr>
          <w:sz w:val="24"/>
          <w:szCs w:val="24"/>
        </w:rPr>
        <w:t xml:space="preserve"> RFESS solicitados   </w:t>
      </w:r>
    </w:p>
    <w:p w14:paraId="4D682EB2" w14:textId="77777777" w:rsidR="000D426A" w:rsidRPr="000D426A" w:rsidRDefault="000D426A" w:rsidP="000D426A">
      <w:pPr>
        <w:ind w:left="720"/>
        <w:contextualSpacing/>
        <w:rPr>
          <w:sz w:val="16"/>
          <w:szCs w:val="24"/>
          <w:lang w:val="es-ES_tradnl"/>
        </w:rPr>
      </w:pPr>
    </w:p>
    <w:p w14:paraId="30D431B7" w14:textId="77777777" w:rsidR="000D426A" w:rsidRPr="000D426A" w:rsidRDefault="000D426A" w:rsidP="000D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center"/>
        <w:rPr>
          <w:sz w:val="24"/>
          <w:szCs w:val="24"/>
          <w:lang w:val="es-ES_tradnl"/>
        </w:rPr>
      </w:pPr>
      <w:r w:rsidRPr="000D426A">
        <w:rPr>
          <w:sz w:val="24"/>
          <w:szCs w:val="24"/>
          <w:lang w:val="es-ES_tradnl"/>
        </w:rPr>
        <w:t xml:space="preserve">En _______________________, a ___ </w:t>
      </w:r>
      <w:proofErr w:type="spellStart"/>
      <w:r w:rsidRPr="000D426A">
        <w:rPr>
          <w:sz w:val="24"/>
          <w:szCs w:val="24"/>
          <w:lang w:val="es-ES_tradnl"/>
        </w:rPr>
        <w:t>de</w:t>
      </w:r>
      <w:proofErr w:type="spellEnd"/>
      <w:r w:rsidRPr="000D426A">
        <w:rPr>
          <w:sz w:val="24"/>
          <w:szCs w:val="24"/>
          <w:lang w:val="es-ES_tradnl"/>
        </w:rPr>
        <w:t xml:space="preserve">________________ </w:t>
      </w:r>
      <w:proofErr w:type="spellStart"/>
      <w:r w:rsidRPr="000D426A">
        <w:rPr>
          <w:sz w:val="24"/>
          <w:szCs w:val="24"/>
          <w:lang w:val="es-ES_tradnl"/>
        </w:rPr>
        <w:t>de</w:t>
      </w:r>
      <w:proofErr w:type="spellEnd"/>
      <w:r w:rsidRPr="000D426A">
        <w:rPr>
          <w:sz w:val="24"/>
          <w:szCs w:val="24"/>
          <w:lang w:val="es-ES_tradnl"/>
        </w:rPr>
        <w:t xml:space="preserve"> 20__</w:t>
      </w:r>
    </w:p>
    <w:p w14:paraId="57840528" w14:textId="77777777" w:rsidR="000D426A" w:rsidRPr="000D426A" w:rsidRDefault="000D426A" w:rsidP="000D426A">
      <w:pPr>
        <w:jc w:val="center"/>
        <w:rPr>
          <w:sz w:val="24"/>
          <w:szCs w:val="24"/>
          <w:lang w:val="es-ES_tradnl"/>
        </w:rPr>
      </w:pPr>
    </w:p>
    <w:p w14:paraId="7EC6BAE6" w14:textId="77777777" w:rsidR="000D426A" w:rsidRPr="000D426A" w:rsidRDefault="000D426A" w:rsidP="000D426A">
      <w:pPr>
        <w:jc w:val="center"/>
        <w:rPr>
          <w:sz w:val="24"/>
          <w:szCs w:val="24"/>
          <w:lang w:val="es-ES_tradnl"/>
        </w:rPr>
      </w:pPr>
    </w:p>
    <w:p w14:paraId="28FD14EC" w14:textId="77777777" w:rsidR="000D426A" w:rsidRPr="000D426A" w:rsidRDefault="000D426A" w:rsidP="000D426A">
      <w:pPr>
        <w:jc w:val="center"/>
        <w:rPr>
          <w:sz w:val="24"/>
          <w:szCs w:val="24"/>
        </w:rPr>
      </w:pPr>
      <w:r w:rsidRPr="000D426A">
        <w:rPr>
          <w:sz w:val="24"/>
          <w:szCs w:val="24"/>
          <w:lang w:val="es-ES_tradnl"/>
        </w:rPr>
        <w:t>Fdo. ___________________________________</w:t>
      </w:r>
    </w:p>
    <w:p w14:paraId="3B615368" w14:textId="5652D381" w:rsidR="00D26699" w:rsidRPr="00A56097" w:rsidRDefault="00D26699" w:rsidP="00A56097">
      <w:pPr>
        <w:rPr>
          <w:sz w:val="24"/>
          <w:szCs w:val="24"/>
        </w:rPr>
      </w:pPr>
    </w:p>
    <w:sectPr w:rsidR="00D26699" w:rsidRPr="00A56097" w:rsidSect="00D31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48D2" w14:textId="77777777" w:rsidR="009E175E" w:rsidRDefault="009E175E" w:rsidP="00D2685B">
      <w:r>
        <w:separator/>
      </w:r>
    </w:p>
  </w:endnote>
  <w:endnote w:type="continuationSeparator" w:id="0">
    <w:p w14:paraId="1D505B18" w14:textId="77777777" w:rsidR="009E175E" w:rsidRDefault="009E175E" w:rsidP="00D2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9940" w14:textId="77777777" w:rsidR="00D43E5E" w:rsidRDefault="00D43E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477D" w14:textId="77777777" w:rsidR="00955443" w:rsidRDefault="000C7D66" w:rsidP="00D2685B">
    <w:pPr>
      <w:pStyle w:val="Piedepgina"/>
      <w:jc w:val="center"/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  <w:lang w:eastAsia="es-ES"/>
      </w:rPr>
      <w:drawing>
        <wp:inline distT="0" distB="0" distL="0" distR="0" wp14:anchorId="1D43265D" wp14:editId="342373BC">
          <wp:extent cx="2209800" cy="40199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baja calid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49" cy="424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A3EFB" w14:textId="77777777" w:rsidR="00955443" w:rsidRDefault="00955443" w:rsidP="00D2685B">
    <w:pPr>
      <w:pStyle w:val="Piedepgina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REAL FEDERACIÓN ESPAÑOLA DE SALVAMENTO Y SOCORRISMO</w:t>
    </w:r>
    <w:r>
      <w:rPr>
        <w:rFonts w:ascii="Arial Narrow" w:hAnsi="Arial Narrow"/>
        <w:sz w:val="16"/>
      </w:rPr>
      <w:tab/>
      <w:t xml:space="preserve">                                                          </w:t>
    </w:r>
  </w:p>
  <w:p w14:paraId="336F0258" w14:textId="77777777" w:rsidR="00955443" w:rsidRPr="00043FC0" w:rsidRDefault="00955443" w:rsidP="00D2685B">
    <w:pPr>
      <w:pStyle w:val="Piedepgin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16"/>
      </w:rPr>
      <w:t>Av. Fuente Nueva, 14 nave 8-A (28703 San Sebastián de los Reyes - MADRID)</w:t>
    </w:r>
    <w:r w:rsidR="000C7D66">
      <w:rPr>
        <w:rFonts w:ascii="Arial Narrow" w:hAnsi="Arial Narrow"/>
        <w:sz w:val="16"/>
      </w:rPr>
      <w:t xml:space="preserve"> </w:t>
    </w:r>
    <w:r w:rsidRPr="00043FC0">
      <w:rPr>
        <w:rFonts w:ascii="Arial Narrow" w:hAnsi="Arial Narrow"/>
        <w:sz w:val="16"/>
      </w:rPr>
      <w:t>Teléfono: (34) 917 252 234</w:t>
    </w:r>
  </w:p>
  <w:p w14:paraId="44B9B7AB" w14:textId="77777777" w:rsidR="00955443" w:rsidRPr="00EB7B81" w:rsidRDefault="00955443" w:rsidP="00D2685B">
    <w:pPr>
      <w:pStyle w:val="Piedepgina"/>
      <w:jc w:val="center"/>
      <w:rPr>
        <w:rFonts w:ascii="Arial Narrow" w:hAnsi="Arial Narrow"/>
        <w:color w:val="0000FF"/>
        <w:sz w:val="16"/>
        <w:u w:val="single"/>
        <w:lang w:val="fr-FR"/>
      </w:rPr>
    </w:pPr>
    <w:proofErr w:type="gramStart"/>
    <w:r>
      <w:rPr>
        <w:rFonts w:ascii="Arial Narrow" w:hAnsi="Arial Narrow"/>
        <w:color w:val="0000FF"/>
        <w:sz w:val="16"/>
        <w:u w:val="single"/>
        <w:lang w:val="fr-FR"/>
      </w:rPr>
      <w:t>E</w:t>
    </w:r>
    <w:r w:rsidR="00596D75">
      <w:rPr>
        <w:rFonts w:ascii="Arial Narrow" w:hAnsi="Arial Narrow"/>
        <w:color w:val="0000FF"/>
        <w:sz w:val="16"/>
        <w:u w:val="single"/>
        <w:lang w:val="fr-FR"/>
      </w:rPr>
      <w:t>-</w:t>
    </w:r>
    <w:r>
      <w:rPr>
        <w:rFonts w:ascii="Arial Narrow" w:hAnsi="Arial Narrow"/>
        <w:color w:val="0000FF"/>
        <w:sz w:val="16"/>
        <w:u w:val="single"/>
        <w:lang w:val="fr-FR"/>
      </w:rPr>
      <w:t>mail:</w:t>
    </w:r>
    <w:proofErr w:type="gramEnd"/>
    <w:r>
      <w:rPr>
        <w:rFonts w:ascii="Arial Narrow" w:hAnsi="Arial Narrow"/>
        <w:color w:val="0000FF"/>
        <w:sz w:val="16"/>
        <w:u w:val="single"/>
        <w:lang w:val="fr-FR"/>
      </w:rPr>
      <w:t xml:space="preserve"> administracion@rfess.es</w:t>
    </w:r>
  </w:p>
  <w:p w14:paraId="23C802D3" w14:textId="77777777" w:rsidR="00955443" w:rsidRPr="00EB7B81" w:rsidRDefault="00955443">
    <w:pPr>
      <w:pStyle w:val="Piedep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06C0" w14:textId="77777777" w:rsidR="00D43E5E" w:rsidRDefault="00D43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1C1C" w14:textId="77777777" w:rsidR="009E175E" w:rsidRDefault="009E175E" w:rsidP="00D2685B">
      <w:r>
        <w:separator/>
      </w:r>
    </w:p>
  </w:footnote>
  <w:footnote w:type="continuationSeparator" w:id="0">
    <w:p w14:paraId="1EB55E93" w14:textId="77777777" w:rsidR="009E175E" w:rsidRDefault="009E175E" w:rsidP="00D2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048F" w14:textId="77777777" w:rsidR="00D43E5E" w:rsidRDefault="00D43E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E3DBB" w14:textId="32F9E6A2" w:rsidR="00955443" w:rsidRDefault="00F36F8F" w:rsidP="000C7D66">
    <w:pPr>
      <w:pStyle w:val="Encabezado"/>
      <w:tabs>
        <w:tab w:val="clear" w:pos="8504"/>
        <w:tab w:val="left" w:pos="5130"/>
      </w:tabs>
      <w:jc w:val="both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97A6CB6" wp14:editId="3E5F3006">
          <wp:simplePos x="0" y="0"/>
          <wp:positionH relativeFrom="column">
            <wp:posOffset>2825115</wp:posOffset>
          </wp:positionH>
          <wp:positionV relativeFrom="paragraph">
            <wp:posOffset>-489585</wp:posOffset>
          </wp:positionV>
          <wp:extent cx="2705100" cy="19104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91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F7F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115D29EB" wp14:editId="0DBD59BE">
          <wp:simplePos x="0" y="0"/>
          <wp:positionH relativeFrom="column">
            <wp:posOffset>-184785</wp:posOffset>
          </wp:positionH>
          <wp:positionV relativeFrom="paragraph">
            <wp:posOffset>-3810</wp:posOffset>
          </wp:positionV>
          <wp:extent cx="990600" cy="885825"/>
          <wp:effectExtent l="0" t="0" r="0" b="9525"/>
          <wp:wrapNone/>
          <wp:docPr id="3" name="2 Imagen" descr="RFESS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RFESS 201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D66">
      <w:tab/>
    </w:r>
    <w:r w:rsidR="000C7D6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BA9E" w14:textId="77777777" w:rsidR="00D43E5E" w:rsidRDefault="00D43E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21BA"/>
    <w:multiLevelType w:val="hybridMultilevel"/>
    <w:tmpl w:val="456EE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4E7"/>
    <w:multiLevelType w:val="hybridMultilevel"/>
    <w:tmpl w:val="BC0234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5267AD"/>
    <w:multiLevelType w:val="hybridMultilevel"/>
    <w:tmpl w:val="BC6C15CA"/>
    <w:lvl w:ilvl="0" w:tplc="8364023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83BBC"/>
    <w:multiLevelType w:val="hybridMultilevel"/>
    <w:tmpl w:val="57BEAEA0"/>
    <w:lvl w:ilvl="0" w:tplc="F4C82BB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D"/>
    <w:rsid w:val="00001B7C"/>
    <w:rsid w:val="00017B54"/>
    <w:rsid w:val="000414C2"/>
    <w:rsid w:val="00043FC0"/>
    <w:rsid w:val="000526A8"/>
    <w:rsid w:val="00053CC1"/>
    <w:rsid w:val="00054902"/>
    <w:rsid w:val="00092285"/>
    <w:rsid w:val="00096DC1"/>
    <w:rsid w:val="000C7D66"/>
    <w:rsid w:val="000D426A"/>
    <w:rsid w:val="000D662B"/>
    <w:rsid w:val="000E1BCE"/>
    <w:rsid w:val="000F52BD"/>
    <w:rsid w:val="000F646D"/>
    <w:rsid w:val="00101482"/>
    <w:rsid w:val="00102AA1"/>
    <w:rsid w:val="00111824"/>
    <w:rsid w:val="00124F3D"/>
    <w:rsid w:val="00136041"/>
    <w:rsid w:val="0013680F"/>
    <w:rsid w:val="00141E7E"/>
    <w:rsid w:val="0014573D"/>
    <w:rsid w:val="0015715B"/>
    <w:rsid w:val="00182791"/>
    <w:rsid w:val="00193D3D"/>
    <w:rsid w:val="001C27B6"/>
    <w:rsid w:val="001D1DCF"/>
    <w:rsid w:val="001D56B9"/>
    <w:rsid w:val="001F7F7F"/>
    <w:rsid w:val="002071B8"/>
    <w:rsid w:val="00212643"/>
    <w:rsid w:val="00236E3D"/>
    <w:rsid w:val="00247624"/>
    <w:rsid w:val="00261557"/>
    <w:rsid w:val="00262CF8"/>
    <w:rsid w:val="00266E75"/>
    <w:rsid w:val="00275103"/>
    <w:rsid w:val="0027526F"/>
    <w:rsid w:val="00285EF7"/>
    <w:rsid w:val="002A0A81"/>
    <w:rsid w:val="002A1751"/>
    <w:rsid w:val="002B24C0"/>
    <w:rsid w:val="002B26E8"/>
    <w:rsid w:val="002C71EB"/>
    <w:rsid w:val="002F6DFD"/>
    <w:rsid w:val="00344839"/>
    <w:rsid w:val="00374833"/>
    <w:rsid w:val="00390D1D"/>
    <w:rsid w:val="0039186B"/>
    <w:rsid w:val="003931A8"/>
    <w:rsid w:val="00395CCF"/>
    <w:rsid w:val="003B17BC"/>
    <w:rsid w:val="003B5841"/>
    <w:rsid w:val="003D0C91"/>
    <w:rsid w:val="00412D00"/>
    <w:rsid w:val="00423C5C"/>
    <w:rsid w:val="00425700"/>
    <w:rsid w:val="00431F33"/>
    <w:rsid w:val="00433029"/>
    <w:rsid w:val="0043679D"/>
    <w:rsid w:val="00443158"/>
    <w:rsid w:val="00447F3A"/>
    <w:rsid w:val="00452CC8"/>
    <w:rsid w:val="00482115"/>
    <w:rsid w:val="0048391D"/>
    <w:rsid w:val="00493781"/>
    <w:rsid w:val="004939D7"/>
    <w:rsid w:val="004A0E0B"/>
    <w:rsid w:val="004A5568"/>
    <w:rsid w:val="004C3A4B"/>
    <w:rsid w:val="004E036F"/>
    <w:rsid w:val="004E1EF3"/>
    <w:rsid w:val="004E529C"/>
    <w:rsid w:val="004E7DDA"/>
    <w:rsid w:val="004F6C7D"/>
    <w:rsid w:val="00501EB5"/>
    <w:rsid w:val="00511A6C"/>
    <w:rsid w:val="00523508"/>
    <w:rsid w:val="00524B9C"/>
    <w:rsid w:val="005471E6"/>
    <w:rsid w:val="00596D75"/>
    <w:rsid w:val="005A4F4B"/>
    <w:rsid w:val="005B1DD1"/>
    <w:rsid w:val="005B677B"/>
    <w:rsid w:val="005B6BA1"/>
    <w:rsid w:val="005C54EF"/>
    <w:rsid w:val="005C5AFA"/>
    <w:rsid w:val="005D580F"/>
    <w:rsid w:val="00605C56"/>
    <w:rsid w:val="00622B6D"/>
    <w:rsid w:val="00626C4D"/>
    <w:rsid w:val="00656153"/>
    <w:rsid w:val="0066609C"/>
    <w:rsid w:val="00671E1C"/>
    <w:rsid w:val="00677348"/>
    <w:rsid w:val="006958EF"/>
    <w:rsid w:val="006B675B"/>
    <w:rsid w:val="006C17C4"/>
    <w:rsid w:val="006C651C"/>
    <w:rsid w:val="00737C7B"/>
    <w:rsid w:val="007406D4"/>
    <w:rsid w:val="00743C7E"/>
    <w:rsid w:val="0076754C"/>
    <w:rsid w:val="00784CB8"/>
    <w:rsid w:val="007A17E7"/>
    <w:rsid w:val="007A234B"/>
    <w:rsid w:val="007B05FE"/>
    <w:rsid w:val="007B30FF"/>
    <w:rsid w:val="007C4B12"/>
    <w:rsid w:val="007F420B"/>
    <w:rsid w:val="00842F70"/>
    <w:rsid w:val="00844053"/>
    <w:rsid w:val="0084544E"/>
    <w:rsid w:val="00855CD8"/>
    <w:rsid w:val="0089652C"/>
    <w:rsid w:val="008A3609"/>
    <w:rsid w:val="008B6AD0"/>
    <w:rsid w:val="008C1DAA"/>
    <w:rsid w:val="008D196D"/>
    <w:rsid w:val="008D69AF"/>
    <w:rsid w:val="008F1A7F"/>
    <w:rsid w:val="00902527"/>
    <w:rsid w:val="00905F85"/>
    <w:rsid w:val="0093255E"/>
    <w:rsid w:val="00941AB8"/>
    <w:rsid w:val="00954CAF"/>
    <w:rsid w:val="00955443"/>
    <w:rsid w:val="00960621"/>
    <w:rsid w:val="00992005"/>
    <w:rsid w:val="009950FE"/>
    <w:rsid w:val="009B0983"/>
    <w:rsid w:val="009B3F6B"/>
    <w:rsid w:val="009D1EE1"/>
    <w:rsid w:val="009E175E"/>
    <w:rsid w:val="00A0418B"/>
    <w:rsid w:val="00A06804"/>
    <w:rsid w:val="00A0777D"/>
    <w:rsid w:val="00A16CB8"/>
    <w:rsid w:val="00A464B3"/>
    <w:rsid w:val="00A5392B"/>
    <w:rsid w:val="00A56097"/>
    <w:rsid w:val="00A57F3A"/>
    <w:rsid w:val="00A82617"/>
    <w:rsid w:val="00AE2A38"/>
    <w:rsid w:val="00B01119"/>
    <w:rsid w:val="00B10B8A"/>
    <w:rsid w:val="00B215B5"/>
    <w:rsid w:val="00B24DAA"/>
    <w:rsid w:val="00B275D6"/>
    <w:rsid w:val="00B60A3B"/>
    <w:rsid w:val="00B72C8E"/>
    <w:rsid w:val="00B739EF"/>
    <w:rsid w:val="00B77797"/>
    <w:rsid w:val="00B83A96"/>
    <w:rsid w:val="00BD1675"/>
    <w:rsid w:val="00C03489"/>
    <w:rsid w:val="00C4481F"/>
    <w:rsid w:val="00C65DA1"/>
    <w:rsid w:val="00C7137F"/>
    <w:rsid w:val="00C74D08"/>
    <w:rsid w:val="00C751DE"/>
    <w:rsid w:val="00C914FB"/>
    <w:rsid w:val="00C945DB"/>
    <w:rsid w:val="00CB3A94"/>
    <w:rsid w:val="00CC6BBF"/>
    <w:rsid w:val="00CE0237"/>
    <w:rsid w:val="00CE421D"/>
    <w:rsid w:val="00D00917"/>
    <w:rsid w:val="00D241C1"/>
    <w:rsid w:val="00D26699"/>
    <w:rsid w:val="00D2685B"/>
    <w:rsid w:val="00D312C4"/>
    <w:rsid w:val="00D426E7"/>
    <w:rsid w:val="00D43E5E"/>
    <w:rsid w:val="00D54438"/>
    <w:rsid w:val="00D80B6C"/>
    <w:rsid w:val="00D81772"/>
    <w:rsid w:val="00D91327"/>
    <w:rsid w:val="00D91B18"/>
    <w:rsid w:val="00D94759"/>
    <w:rsid w:val="00DD6E7C"/>
    <w:rsid w:val="00DE723B"/>
    <w:rsid w:val="00DF65EC"/>
    <w:rsid w:val="00E0026E"/>
    <w:rsid w:val="00E03995"/>
    <w:rsid w:val="00E16A0A"/>
    <w:rsid w:val="00E23A7A"/>
    <w:rsid w:val="00E252B1"/>
    <w:rsid w:val="00E34882"/>
    <w:rsid w:val="00E35164"/>
    <w:rsid w:val="00E74AED"/>
    <w:rsid w:val="00E766FE"/>
    <w:rsid w:val="00E82C70"/>
    <w:rsid w:val="00EA4541"/>
    <w:rsid w:val="00EB0556"/>
    <w:rsid w:val="00EB62E2"/>
    <w:rsid w:val="00EB7B81"/>
    <w:rsid w:val="00ED1746"/>
    <w:rsid w:val="00EF561C"/>
    <w:rsid w:val="00F12055"/>
    <w:rsid w:val="00F36F8F"/>
    <w:rsid w:val="00F43EE6"/>
    <w:rsid w:val="00F44C78"/>
    <w:rsid w:val="00F50A02"/>
    <w:rsid w:val="00F5666B"/>
    <w:rsid w:val="00FA5CF7"/>
    <w:rsid w:val="00FD7595"/>
    <w:rsid w:val="00FE2D52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775797DE"/>
  <w15:docId w15:val="{AFEE13B3-1A20-44C8-A9C1-9769E63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1C"/>
    <w:rPr>
      <w:rFonts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2685B"/>
    <w:pPr>
      <w:tabs>
        <w:tab w:val="center" w:pos="4252"/>
        <w:tab w:val="right" w:pos="8504"/>
      </w:tabs>
    </w:pPr>
    <w:rPr>
      <w:rFonts w:cs="Aria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2685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2685B"/>
    <w:pPr>
      <w:tabs>
        <w:tab w:val="center" w:pos="4252"/>
        <w:tab w:val="right" w:pos="8504"/>
      </w:tabs>
    </w:pPr>
    <w:rPr>
      <w:rFonts w:cs="Aria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2685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26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26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39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locked/>
    <w:rsid w:val="00A5392B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A5392B"/>
    <w:rPr>
      <w:rFonts w:ascii="Consolas" w:eastAsiaTheme="minorEastAsia" w:hAnsi="Consolas" w:cstheme="minorBidi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5392B"/>
    <w:rPr>
      <w:rFonts w:ascii="Consolas" w:eastAsiaTheme="minorEastAsia" w:hAnsi="Consolas" w:cstheme="minorBidi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3D0C91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425700"/>
    <w:rPr>
      <w:i/>
      <w:iCs/>
    </w:rPr>
  </w:style>
  <w:style w:type="paragraph" w:customStyle="1" w:styleId="Estilo">
    <w:name w:val="Estilo"/>
    <w:basedOn w:val="Normal"/>
    <w:autoRedefine/>
    <w:rsid w:val="00B215B5"/>
    <w:pPr>
      <w:jc w:val="both"/>
    </w:pPr>
    <w:rPr>
      <w:rFonts w:ascii="CG Times" w:eastAsia="Times New Roman" w:hAnsi="CG Times"/>
      <w:sz w:val="24"/>
      <w:szCs w:val="20"/>
      <w:lang w:val="ca-ES" w:eastAsia="es-ES"/>
    </w:rPr>
  </w:style>
  <w:style w:type="paragraph" w:styleId="Ttulo">
    <w:name w:val="Title"/>
    <w:basedOn w:val="Normal"/>
    <w:link w:val="TtuloCar"/>
    <w:qFormat/>
    <w:locked/>
    <w:rsid w:val="00B215B5"/>
    <w:pPr>
      <w:jc w:val="center"/>
    </w:pPr>
    <w:rPr>
      <w:rFonts w:ascii="CG Times" w:eastAsia="Times New Roman" w:hAnsi="CG Times"/>
      <w:sz w:val="24"/>
      <w:szCs w:val="20"/>
      <w:u w:val="single"/>
      <w:lang w:val="ca-ES" w:eastAsia="es-ES"/>
    </w:rPr>
  </w:style>
  <w:style w:type="character" w:customStyle="1" w:styleId="TtuloCar">
    <w:name w:val="Título Car"/>
    <w:basedOn w:val="Fuentedeprrafopredeter"/>
    <w:link w:val="Ttulo"/>
    <w:rsid w:val="00B215B5"/>
    <w:rPr>
      <w:rFonts w:ascii="CG Times" w:eastAsia="Times New Roman" w:hAnsi="CG Times" w:cs="Times New Roman"/>
      <w:sz w:val="24"/>
      <w:szCs w:val="20"/>
      <w:u w:val="single"/>
      <w:lang w:val="ca-ES"/>
    </w:rPr>
  </w:style>
  <w:style w:type="paragraph" w:styleId="Sangradetextonormal">
    <w:name w:val="Body Text Indent"/>
    <w:basedOn w:val="Normal"/>
    <w:link w:val="SangradetextonormalCar"/>
    <w:rsid w:val="00B215B5"/>
    <w:pPr>
      <w:ind w:left="708"/>
      <w:jc w:val="both"/>
    </w:pPr>
    <w:rPr>
      <w:rFonts w:ascii="CG Times" w:eastAsia="Times New Roman" w:hAnsi="CG Times"/>
      <w:sz w:val="24"/>
      <w:szCs w:val="20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215B5"/>
    <w:rPr>
      <w:rFonts w:ascii="CG Times" w:eastAsia="Times New Roman" w:hAnsi="CG Times" w:cs="Times New Roman"/>
      <w:sz w:val="24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AE2A3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5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8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i\AppData\Roaming\Microsoft\Plantillas\Carta%20RFESS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RFESS 2012</Template>
  <TotalTime>0</TotalTime>
  <Pages>2</Pages>
  <Words>215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Federación de Salvamento y Socorrismo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</dc:creator>
  <cp:lastModifiedBy>Guti</cp:lastModifiedBy>
  <cp:revision>2</cp:revision>
  <cp:lastPrinted>2019-11-27T11:43:00Z</cp:lastPrinted>
  <dcterms:created xsi:type="dcterms:W3CDTF">2020-04-07T18:41:00Z</dcterms:created>
  <dcterms:modified xsi:type="dcterms:W3CDTF">2020-04-07T18:41:00Z</dcterms:modified>
</cp:coreProperties>
</file>